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E0" w:rsidRDefault="00AA4CEC">
      <w:bookmarkStart w:id="0" w:name="_GoBack"/>
      <w:bookmarkEnd w:id="0"/>
      <w:r>
        <w:rPr>
          <w:b/>
          <w:bCs/>
          <w:lang w:val="en-US"/>
        </w:rPr>
        <w:t>16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October PTA meeting AGENDA</w:t>
      </w:r>
    </w:p>
    <w:p w:rsidR="00304AE0" w:rsidRDefault="00AA4CEC">
      <w:r>
        <w:rPr>
          <w:b/>
          <w:bCs/>
          <w:lang w:val="en-US"/>
        </w:rPr>
        <w:t xml:space="preserve">8-9pm on Zoom </w:t>
      </w:r>
      <w:hyperlink r:id="rId7" w:history="1">
        <w:r>
          <w:rPr>
            <w:rStyle w:val="Hyperlink"/>
            <w:b/>
            <w:bCs/>
            <w:lang w:val="en-US"/>
          </w:rPr>
          <w:t>https://us02web.zoom.us/j/88117731161?pwd=itjp8zg0hiDtn5KJWgtx1PvbGamPKs.1</w:t>
        </w:r>
      </w:hyperlink>
    </w:p>
    <w:p w:rsidR="00304AE0" w:rsidRDefault="00AA4CEC">
      <w:pPr>
        <w:rPr>
          <w:b/>
          <w:bCs/>
          <w:lang w:val="en-US"/>
        </w:rPr>
      </w:pPr>
      <w:r>
        <w:rPr>
          <w:b/>
          <w:bCs/>
          <w:lang w:val="en-US"/>
        </w:rPr>
        <w:t>Meeting ID: 881 1773 1161</w:t>
      </w:r>
    </w:p>
    <w:p w:rsidR="00304AE0" w:rsidRDefault="00AA4CEC">
      <w:pPr>
        <w:rPr>
          <w:b/>
          <w:bCs/>
          <w:lang w:val="en-US"/>
        </w:rPr>
      </w:pPr>
      <w:r>
        <w:rPr>
          <w:b/>
          <w:bCs/>
          <w:lang w:val="en-US"/>
        </w:rPr>
        <w:t>Passcode: 215498</w:t>
      </w:r>
    </w:p>
    <w:p w:rsidR="00304AE0" w:rsidRDefault="00304AE0">
      <w:pPr>
        <w:rPr>
          <w:b/>
          <w:bCs/>
          <w:lang w:val="en-US"/>
        </w:rPr>
      </w:pP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Welcome and apologies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Summary of the year 23/24 – SR and SD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Confirmation of class reps and core PTA volunteers - SR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Cinema night evaluati</w:t>
      </w:r>
      <w:r>
        <w:rPr>
          <w:lang w:val="en-US"/>
        </w:rPr>
        <w:t>on – Sram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Plans for 24/25 - SR</w:t>
      </w:r>
    </w:p>
    <w:p w:rsidR="00304AE0" w:rsidRDefault="00304AE0">
      <w:pPr>
        <w:pStyle w:val="ListParagraph"/>
        <w:rPr>
          <w:lang w:val="en-US"/>
        </w:rPr>
      </w:pPr>
    </w:p>
    <w:p w:rsidR="00304AE0" w:rsidRDefault="00AA4C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Initial calendar of events - SR</w:t>
      </w:r>
    </w:p>
    <w:p w:rsidR="00304AE0" w:rsidRDefault="00AA4C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Priorities for fundraising/spend, including proposal to increase class donations – SR/CD</w:t>
      </w:r>
    </w:p>
    <w:p w:rsidR="00304AE0" w:rsidRDefault="00AA4CE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Additional ideas - ALL</w:t>
      </w:r>
    </w:p>
    <w:p w:rsidR="00304AE0" w:rsidRDefault="00304AE0">
      <w:pPr>
        <w:pStyle w:val="ListParagraph"/>
        <w:rPr>
          <w:lang w:val="en-US"/>
        </w:rPr>
      </w:pP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Christmas Fair - SR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Charity Hive and raffle update- KOC</w:t>
      </w:r>
    </w:p>
    <w:p w:rsidR="00304AE0" w:rsidRDefault="00AA4C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Parents/carers survey -</w:t>
      </w:r>
      <w:r>
        <w:rPr>
          <w:lang w:val="en-US"/>
        </w:rPr>
        <w:t xml:space="preserve"> SR</w:t>
      </w:r>
    </w:p>
    <w:p w:rsidR="00304AE0" w:rsidRDefault="00304AE0">
      <w:pPr>
        <w:rPr>
          <w:b/>
          <w:bCs/>
          <w:lang w:val="en-US"/>
        </w:rPr>
      </w:pPr>
    </w:p>
    <w:p w:rsidR="00304AE0" w:rsidRDefault="00304AE0">
      <w:pPr>
        <w:rPr>
          <w:b/>
          <w:bCs/>
          <w:lang w:val="en-US"/>
        </w:rPr>
      </w:pPr>
    </w:p>
    <w:sectPr w:rsidR="00304AE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4CEC">
      <w:pPr>
        <w:spacing w:after="0" w:line="240" w:lineRule="auto"/>
      </w:pPr>
      <w:r>
        <w:separator/>
      </w:r>
    </w:p>
  </w:endnote>
  <w:endnote w:type="continuationSeparator" w:id="0">
    <w:p w:rsidR="00000000" w:rsidRDefault="00AA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Aptos Display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4C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A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863"/>
    <w:multiLevelType w:val="multilevel"/>
    <w:tmpl w:val="A24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941"/>
    <w:multiLevelType w:val="multilevel"/>
    <w:tmpl w:val="F39A24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4AE0"/>
    <w:rsid w:val="00304AE0"/>
    <w:rsid w:val="00A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2E990-E045-4B3C-A728-AF7F2E7D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117731161?pwd=itjp8zg0hiDtn5KJWgtx1PvbGamPK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Roberts</dc:creator>
  <dc:description/>
  <cp:lastModifiedBy>Clare Daniel</cp:lastModifiedBy>
  <cp:revision>2</cp:revision>
  <dcterms:created xsi:type="dcterms:W3CDTF">2024-10-14T13:58:00Z</dcterms:created>
  <dcterms:modified xsi:type="dcterms:W3CDTF">2024-10-14T13:58:00Z</dcterms:modified>
</cp:coreProperties>
</file>